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534"/>
        <w:gridCol w:w="1866"/>
        <w:gridCol w:w="3171"/>
      </w:tblGrid>
      <w:tr w:rsidR="0042523F" w:rsidRPr="006E1CC4" w:rsidTr="004457A3">
        <w:trPr>
          <w:cantSplit/>
          <w:trHeight w:val="360"/>
        </w:trPr>
        <w:tc>
          <w:tcPr>
            <w:tcW w:w="4534" w:type="dxa"/>
            <w:vMerge w:val="restart"/>
          </w:tcPr>
          <w:p w:rsidR="0042523F" w:rsidRPr="006E1CC4" w:rsidRDefault="0042523F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2523F" w:rsidRPr="006E1CC4" w:rsidRDefault="0042523F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2523F" w:rsidRPr="006E1CC4" w:rsidRDefault="0042523F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42523F" w:rsidRPr="006E1CC4" w:rsidRDefault="0042523F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2523F" w:rsidRPr="006E1CC4" w:rsidRDefault="0042523F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42523F" w:rsidRPr="004457A3" w:rsidRDefault="0042523F" w:rsidP="002D70A9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42523F" w:rsidRPr="006E1CC4" w:rsidRDefault="0042523F" w:rsidP="002D70A9">
            <w:pPr>
              <w:rPr>
                <w:sz w:val="28"/>
                <w:szCs w:val="28"/>
              </w:rPr>
            </w:pPr>
          </w:p>
          <w:p w:rsidR="0042523F" w:rsidRPr="006E1CC4" w:rsidRDefault="0042523F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11.11.2022  № 93-п</w:t>
            </w:r>
          </w:p>
          <w:p w:rsidR="0042523F" w:rsidRPr="00AB0DBB" w:rsidRDefault="0042523F" w:rsidP="00A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866" w:type="dxa"/>
            <w:vMerge w:val="restart"/>
          </w:tcPr>
          <w:p w:rsidR="0042523F" w:rsidRPr="002D70A9" w:rsidRDefault="0042523F" w:rsidP="002D70A9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42523F" w:rsidRPr="002D70A9" w:rsidRDefault="0042523F" w:rsidP="002D70A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2523F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2523F" w:rsidRPr="002D70A9" w:rsidRDefault="0042523F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2523F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2523F" w:rsidRPr="002D70A9" w:rsidRDefault="0042523F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2523F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2523F" w:rsidRPr="002D70A9" w:rsidRDefault="0042523F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2523F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2523F" w:rsidRPr="002D70A9" w:rsidRDefault="0042523F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2523F" w:rsidRPr="006E1CC4" w:rsidTr="004457A3">
        <w:trPr>
          <w:cantSplit/>
          <w:trHeight w:val="267"/>
        </w:trPr>
        <w:tc>
          <w:tcPr>
            <w:tcW w:w="4534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2523F" w:rsidRPr="006E1CC4" w:rsidRDefault="0042523F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2523F" w:rsidRPr="002D70A9" w:rsidRDefault="0042523F" w:rsidP="002D70A9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42523F" w:rsidRPr="00F56C74" w:rsidRDefault="0042523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42523F" w:rsidRDefault="0042523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42523F" w:rsidRDefault="0042523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2523F" w:rsidRPr="00F56C74" w:rsidRDefault="0042523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  <w:r w:rsidRPr="00F56C74">
        <w:rPr>
          <w:sz w:val="28"/>
          <w:szCs w:val="28"/>
        </w:rPr>
        <w:t xml:space="preserve"> и источников </w:t>
      </w:r>
    </w:p>
    <w:p w:rsidR="0042523F" w:rsidRPr="00F56C74" w:rsidRDefault="0042523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42523F" w:rsidRPr="00F56C74" w:rsidRDefault="0042523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42523F" w:rsidRPr="00F56C74" w:rsidRDefault="0042523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Калининский</w:t>
      </w:r>
      <w:r w:rsidRPr="00F56C74">
        <w:rPr>
          <w:sz w:val="28"/>
          <w:szCs w:val="28"/>
        </w:rPr>
        <w:t xml:space="preserve"> сельсовет Ташлинского</w:t>
      </w:r>
    </w:p>
    <w:p w:rsidR="0042523F" w:rsidRPr="00F56C74" w:rsidRDefault="0042523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42523F" w:rsidRPr="00F56C74" w:rsidRDefault="0042523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>
        <w:rPr>
          <w:sz w:val="28"/>
          <w:szCs w:val="28"/>
        </w:rPr>
        <w:t>4</w:t>
      </w:r>
      <w:r w:rsidRPr="00F56C7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56C74">
        <w:rPr>
          <w:sz w:val="28"/>
          <w:szCs w:val="28"/>
        </w:rPr>
        <w:t xml:space="preserve"> годов </w:t>
      </w:r>
    </w:p>
    <w:p w:rsidR="0042523F" w:rsidRDefault="0042523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42523F" w:rsidRPr="00547C67" w:rsidRDefault="0042523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42523F" w:rsidRDefault="0042523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42523F" w:rsidRPr="001E4ADB" w:rsidRDefault="0042523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>Калининский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 1.</w:t>
      </w:r>
    </w:p>
    <w:p w:rsidR="0042523F" w:rsidRDefault="0042523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>Алексеевский сельсовет Ташлинского района Оренбургской области  на 202</w:t>
      </w:r>
      <w:r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>
        <w:rPr>
          <w:color w:val="000000"/>
          <w:sz w:val="28"/>
          <w:szCs w:val="28"/>
        </w:rPr>
        <w:t>4 и 2025</w:t>
      </w:r>
      <w:r w:rsidRPr="001E4ADB">
        <w:rPr>
          <w:color w:val="000000"/>
          <w:sz w:val="28"/>
          <w:szCs w:val="28"/>
        </w:rPr>
        <w:t xml:space="preserve">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42523F" w:rsidRPr="00857C6D" w:rsidRDefault="0042523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C7EE0">
        <w:rPr>
          <w:sz w:val="28"/>
          <w:szCs w:val="28"/>
          <w:lang w:eastAsia="en-US"/>
        </w:rPr>
        <w:t xml:space="preserve"> </w:t>
      </w:r>
      <w:r w:rsidRPr="00857C6D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sz w:val="28"/>
          <w:szCs w:val="28"/>
          <w:lang w:eastAsia="en-US"/>
        </w:rPr>
        <w:t xml:space="preserve"> специалиста  1 категории – бухгалтера Рыбцову Л.А.</w:t>
      </w:r>
    </w:p>
    <w:p w:rsidR="0042523F" w:rsidRPr="00AB0DBB" w:rsidRDefault="0042523F" w:rsidP="00FF413F">
      <w:pPr>
        <w:pStyle w:val="ListParagraph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</w:t>
      </w:r>
      <w:r>
        <w:t>3</w:t>
      </w:r>
      <w:r w:rsidRPr="00AB0DBB">
        <w:t xml:space="preserve"> года.</w:t>
      </w:r>
      <w:r>
        <w:t xml:space="preserve"> </w:t>
      </w:r>
      <w:r w:rsidRPr="00AB0DBB">
        <w:t xml:space="preserve"> </w:t>
      </w:r>
    </w:p>
    <w:p w:rsidR="0042523F" w:rsidRDefault="0042523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муниципального образования:                                     О.А. Разумная </w:t>
      </w:r>
    </w:p>
    <w:p w:rsidR="0042523F" w:rsidRDefault="0042523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523F" w:rsidRDefault="0042523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523F" w:rsidRPr="00AB0DBB" w:rsidRDefault="0042523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42523F" w:rsidRPr="00335024" w:rsidRDefault="0042523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Pr="000244E8" w:rsidRDefault="0042523F" w:rsidP="000244E8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42523F" w:rsidRPr="000244E8" w:rsidRDefault="0042523F" w:rsidP="000244E8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42523F" w:rsidRPr="000244E8" w:rsidRDefault="0042523F" w:rsidP="000244E8">
      <w:pPr>
        <w:ind w:left="5103"/>
        <w:contextualSpacing/>
        <w:jc w:val="right"/>
        <w:rPr>
          <w:lang w:eastAsia="en-US"/>
        </w:rPr>
      </w:pPr>
      <w:r w:rsidRPr="004457A3">
        <w:t>Калининский</w:t>
      </w:r>
      <w:r w:rsidRPr="000244E8">
        <w:rPr>
          <w:lang w:eastAsia="en-US"/>
        </w:rPr>
        <w:t xml:space="preserve"> сельсовет</w:t>
      </w:r>
    </w:p>
    <w:p w:rsidR="0042523F" w:rsidRPr="000244E8" w:rsidRDefault="0042523F" w:rsidP="000244E8">
      <w:pPr>
        <w:ind w:left="5103"/>
        <w:contextualSpacing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42523F" w:rsidRPr="000244E8" w:rsidRDefault="0042523F" w:rsidP="000244E8">
      <w:pPr>
        <w:ind w:left="5103"/>
        <w:contextualSpacing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42523F" w:rsidRDefault="0042523F" w:rsidP="000244E8">
      <w:pPr>
        <w:ind w:left="5103"/>
        <w:contextualSpacing/>
        <w:jc w:val="right"/>
        <w:rPr>
          <w:szCs w:val="28"/>
          <w:lang w:eastAsia="en-US"/>
        </w:rPr>
      </w:pPr>
      <w:r>
        <w:rPr>
          <w:lang w:eastAsia="en-US"/>
        </w:rPr>
        <w:t>от 11.11.2022 г № 93</w:t>
      </w:r>
      <w:r w:rsidRPr="000244E8">
        <w:rPr>
          <w:lang w:eastAsia="en-US"/>
        </w:rPr>
        <w:t>-п</w:t>
      </w:r>
      <w:r>
        <w:rPr>
          <w:szCs w:val="28"/>
          <w:lang w:eastAsia="en-US"/>
        </w:rPr>
        <w:t xml:space="preserve">         </w:t>
      </w:r>
    </w:p>
    <w:p w:rsidR="0042523F" w:rsidRPr="00BE2687" w:rsidRDefault="0042523F" w:rsidP="00C20E27">
      <w:pPr>
        <w:ind w:left="5103"/>
        <w:contextualSpacing/>
        <w:rPr>
          <w:b/>
          <w:szCs w:val="28"/>
          <w:lang w:eastAsia="en-US"/>
        </w:rPr>
      </w:pPr>
      <w:r>
        <w:rPr>
          <w:szCs w:val="28"/>
          <w:lang w:eastAsia="en-US"/>
        </w:rPr>
        <w:t xml:space="preserve">            </w:t>
      </w:r>
    </w:p>
    <w:p w:rsidR="0042523F" w:rsidRDefault="0042523F" w:rsidP="00C20E27">
      <w:pPr>
        <w:contextualSpacing/>
        <w:jc w:val="center"/>
        <w:rPr>
          <w:b/>
          <w:szCs w:val="28"/>
          <w:lang w:eastAsia="en-US"/>
        </w:rPr>
      </w:pPr>
      <w:r w:rsidRPr="00BE2687">
        <w:rPr>
          <w:b/>
          <w:szCs w:val="28"/>
          <w:lang w:eastAsia="en-US"/>
        </w:rPr>
        <w:t xml:space="preserve">Перечень главных администраторов доходов бюджета муниципального образования </w:t>
      </w:r>
      <w:r w:rsidRPr="004457A3">
        <w:rPr>
          <w:b/>
        </w:rPr>
        <w:t>Калининский</w:t>
      </w:r>
      <w:r>
        <w:rPr>
          <w:b/>
          <w:szCs w:val="28"/>
          <w:lang w:eastAsia="en-US"/>
        </w:rPr>
        <w:t xml:space="preserve"> сельсовет Ташлинского </w:t>
      </w:r>
      <w:r w:rsidRPr="00BE2687">
        <w:rPr>
          <w:b/>
          <w:szCs w:val="28"/>
          <w:lang w:eastAsia="en-US"/>
        </w:rPr>
        <w:t>район</w:t>
      </w:r>
      <w:r>
        <w:rPr>
          <w:b/>
          <w:szCs w:val="28"/>
          <w:lang w:eastAsia="en-US"/>
        </w:rPr>
        <w:t>а Оренбургской области  на 2023</w:t>
      </w:r>
      <w:r w:rsidRPr="00BE2687">
        <w:rPr>
          <w:b/>
          <w:szCs w:val="28"/>
          <w:lang w:eastAsia="en-US"/>
        </w:rPr>
        <w:t xml:space="preserve"> год и на плановый период 202</w:t>
      </w:r>
      <w:r>
        <w:rPr>
          <w:b/>
          <w:szCs w:val="28"/>
          <w:lang w:eastAsia="en-US"/>
        </w:rPr>
        <w:t>4 и 2025</w:t>
      </w:r>
      <w:r w:rsidRPr="00BE2687">
        <w:rPr>
          <w:b/>
          <w:szCs w:val="28"/>
          <w:lang w:eastAsia="en-US"/>
        </w:rPr>
        <w:t xml:space="preserve"> годов</w:t>
      </w:r>
    </w:p>
    <w:p w:rsidR="0042523F" w:rsidRDefault="0042523F" w:rsidP="00C20E27">
      <w:pPr>
        <w:contextualSpacing/>
        <w:jc w:val="center"/>
        <w:rPr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42523F" w:rsidRPr="009A78A8" w:rsidTr="009A78A8">
        <w:tc>
          <w:tcPr>
            <w:tcW w:w="4644" w:type="dxa"/>
            <w:gridSpan w:val="2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bCs/>
              </w:rPr>
            </w:pPr>
          </w:p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639" w:type="dxa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927" w:type="dxa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szCs w:val="28"/>
                <w:lang w:eastAsia="en-US"/>
              </w:rPr>
              <w:t>3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567B9C" w:rsidRDefault="0042523F" w:rsidP="009A78A8">
            <w:pPr>
              <w:contextualSpacing/>
              <w:jc w:val="center"/>
              <w:rPr>
                <w:b/>
                <w:lang w:eastAsia="en-US"/>
              </w:rPr>
            </w:pPr>
            <w:r w:rsidRPr="00567B9C">
              <w:rPr>
                <w:b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42523F" w:rsidRPr="00567B9C" w:rsidRDefault="0042523F" w:rsidP="00567B9C">
            <w:pPr>
              <w:contextualSpacing/>
              <w:jc w:val="center"/>
              <w:rPr>
                <w:b/>
                <w:lang w:eastAsia="en-US"/>
              </w:rPr>
            </w:pPr>
            <w:r w:rsidRPr="00567B9C">
              <w:rPr>
                <w:b/>
                <w:lang w:eastAsia="en-US"/>
              </w:rPr>
              <w:t>Федеральное казначейство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9A78A8">
              <w:rPr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9A78A8">
              <w:rPr>
                <w:szCs w:val="28"/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42523F" w:rsidRPr="009A78A8" w:rsidRDefault="0042523F" w:rsidP="009A78A8">
            <w:pPr>
              <w:contextualSpacing/>
              <w:jc w:val="both"/>
              <w:rPr>
                <w:szCs w:val="28"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szCs w:val="28"/>
                <w:lang w:eastAsia="en-US"/>
              </w:rPr>
              <w:t>)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9A78A8">
              <w:rPr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9A78A8">
              <w:rPr>
                <w:szCs w:val="28"/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42523F" w:rsidRPr="009A78A8" w:rsidRDefault="0042523F" w:rsidP="009A78A8">
            <w:pPr>
              <w:contextualSpacing/>
              <w:jc w:val="both"/>
              <w:rPr>
                <w:b/>
                <w:szCs w:val="28"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b/>
                <w:szCs w:val="28"/>
                <w:lang w:eastAsia="en-US"/>
              </w:rPr>
              <w:t xml:space="preserve"> </w:t>
            </w:r>
            <w:r w:rsidRPr="009A78A8">
              <w:rPr>
                <w:szCs w:val="28"/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9A78A8">
              <w:rPr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42523F" w:rsidRDefault="0042523F" w:rsidP="00B93EAD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42523F" w:rsidRPr="009A78A8" w:rsidRDefault="0042523F" w:rsidP="009A78A8">
            <w:pPr>
              <w:contextualSpacing/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9A78A8">
              <w:rPr>
                <w:szCs w:val="28"/>
                <w:lang w:eastAsia="en-US"/>
              </w:rPr>
              <w:t>100</w:t>
            </w:r>
          </w:p>
        </w:tc>
        <w:tc>
          <w:tcPr>
            <w:tcW w:w="2639" w:type="dxa"/>
          </w:tcPr>
          <w:p w:rsidR="0042523F" w:rsidRDefault="0042523F" w:rsidP="00B93EAD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42523F" w:rsidRPr="009A78A8" w:rsidRDefault="0042523F" w:rsidP="009A78A8">
            <w:pPr>
              <w:contextualSpacing/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9A78A8">
              <w:rPr>
                <w:b/>
                <w:szCs w:val="28"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42523F" w:rsidRDefault="0042523F" w:rsidP="009A78A8">
            <w:pPr>
              <w:contextualSpacing/>
              <w:jc w:val="center"/>
              <w:rPr>
                <w:b/>
              </w:rPr>
            </w:pPr>
            <w:r w:rsidRPr="009A78A8">
              <w:rPr>
                <w:b/>
              </w:rPr>
              <w:t>Федеральная налоговая служба</w:t>
            </w:r>
          </w:p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9A78A8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42523F" w:rsidRPr="00BE2687" w:rsidRDefault="0042523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42523F" w:rsidRPr="00BE2687" w:rsidRDefault="0042523F" w:rsidP="00B93EAD">
            <w:r w:rsidRPr="00BE2687">
              <w:t xml:space="preserve">Налог на доходы физических лиц 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Default="0042523F" w:rsidP="009A78A8">
            <w:pPr>
              <w:jc w:val="center"/>
            </w:pPr>
            <w:r w:rsidRPr="009A78A8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42523F" w:rsidRPr="00BE2687" w:rsidRDefault="0042523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42523F" w:rsidRPr="00BE2687" w:rsidRDefault="0042523F" w:rsidP="00B93EAD">
            <w:r w:rsidRPr="00BE2687">
              <w:t xml:space="preserve">Единый сельскохозяйственный налог 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Default="0042523F" w:rsidP="009A78A8">
            <w:pPr>
              <w:jc w:val="center"/>
            </w:pPr>
            <w:r w:rsidRPr="009A78A8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42523F" w:rsidRPr="00BE2687" w:rsidRDefault="0042523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42523F" w:rsidRPr="00BE2687" w:rsidRDefault="0042523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Default="0042523F" w:rsidP="009A78A8">
            <w:pPr>
              <w:jc w:val="center"/>
            </w:pPr>
            <w:r w:rsidRPr="009A78A8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42523F" w:rsidRPr="009A78A8" w:rsidRDefault="0042523F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42523F" w:rsidRPr="00BE2687" w:rsidRDefault="0042523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Default="0042523F" w:rsidP="009A78A8">
            <w:pPr>
              <w:jc w:val="center"/>
            </w:pPr>
            <w:r w:rsidRPr="009A78A8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42523F" w:rsidRPr="009A78A8" w:rsidRDefault="0042523F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927" w:type="dxa"/>
          </w:tcPr>
          <w:p w:rsidR="0042523F" w:rsidRPr="009A78A8" w:rsidRDefault="0042523F" w:rsidP="009A78A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2523F" w:rsidRPr="009A78A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018</w:t>
            </w:r>
          </w:p>
        </w:tc>
        <w:tc>
          <w:tcPr>
            <w:tcW w:w="7566" w:type="dxa"/>
            <w:gridSpan w:val="2"/>
          </w:tcPr>
          <w:p w:rsidR="0042523F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7904E9">
              <w:rPr>
                <w:b/>
                <w:szCs w:val="28"/>
                <w:lang w:eastAsia="en-US"/>
              </w:rPr>
              <w:t xml:space="preserve">Администрация муниципального образования </w:t>
            </w:r>
            <w:r w:rsidRPr="004457A3">
              <w:rPr>
                <w:b/>
              </w:rPr>
              <w:t>Калининский</w:t>
            </w:r>
            <w:r w:rsidRPr="007904E9">
              <w:rPr>
                <w:b/>
                <w:szCs w:val="28"/>
                <w:lang w:eastAsia="en-US"/>
              </w:rPr>
              <w:t xml:space="preserve"> сельский совет Ташлинского района Оренбургской области</w:t>
            </w:r>
          </w:p>
          <w:p w:rsidR="0042523F" w:rsidRPr="009A78A8" w:rsidRDefault="0042523F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2523F" w:rsidRPr="000244E8" w:rsidTr="009A78A8">
        <w:tc>
          <w:tcPr>
            <w:tcW w:w="2005" w:type="dxa"/>
          </w:tcPr>
          <w:p w:rsidR="0042523F" w:rsidRPr="009A78A8" w:rsidRDefault="0042523F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42523F" w:rsidRPr="000244E8" w:rsidRDefault="0042523F" w:rsidP="008570EF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4457A3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  <w:p w:rsidR="0042523F" w:rsidRPr="004457A3" w:rsidRDefault="0042523F" w:rsidP="004457A3"/>
          <w:p w:rsidR="0042523F" w:rsidRPr="004457A3" w:rsidRDefault="0042523F" w:rsidP="004457A3"/>
          <w:p w:rsidR="0042523F" w:rsidRPr="004457A3" w:rsidRDefault="0042523F" w:rsidP="004457A3"/>
          <w:p w:rsidR="0042523F" w:rsidRDefault="0042523F" w:rsidP="004457A3"/>
          <w:p w:rsidR="0042523F" w:rsidRPr="004457A3" w:rsidRDefault="0042523F" w:rsidP="004457A3">
            <w:pPr>
              <w:jc w:val="right"/>
            </w:pPr>
          </w:p>
        </w:tc>
        <w:tc>
          <w:tcPr>
            <w:tcW w:w="2639" w:type="dxa"/>
          </w:tcPr>
          <w:p w:rsidR="0042523F" w:rsidRPr="00ED6F22" w:rsidRDefault="0042523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42523F" w:rsidRPr="000244E8" w:rsidRDefault="0042523F" w:rsidP="008570EF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4457A3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Default="0042523F" w:rsidP="00FC54FB">
            <w:r>
              <w:t xml:space="preserve">1 13 </w:t>
            </w:r>
            <w:r w:rsidRPr="004457A3">
              <w:rPr>
                <w:color w:val="000000"/>
                <w:shd w:val="clear" w:color="auto" w:fill="FFFFFF"/>
              </w:rPr>
              <w:t>02995 10 0000 130</w:t>
            </w:r>
          </w:p>
        </w:tc>
        <w:tc>
          <w:tcPr>
            <w:tcW w:w="4927" w:type="dxa"/>
          </w:tcPr>
          <w:p w:rsidR="0042523F" w:rsidRPr="000244E8" w:rsidRDefault="0042523F" w:rsidP="009A78A8">
            <w:pPr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Default="0042523F" w:rsidP="0036411E">
            <w:r>
              <w:t>1 16 07010 10 0000 140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contextualSpacing/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52305E" w:rsidRDefault="0042523F" w:rsidP="0036411E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contextualSpacing/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42523F" w:rsidRPr="000244E8" w:rsidTr="009A78A8">
        <w:tc>
          <w:tcPr>
            <w:tcW w:w="2005" w:type="dxa"/>
          </w:tcPr>
          <w:p w:rsidR="0042523F" w:rsidRDefault="0042523F" w:rsidP="0036411E">
            <w:pPr>
              <w:jc w:val="center"/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42523F" w:rsidRPr="000244E8" w:rsidTr="004457A3">
        <w:tc>
          <w:tcPr>
            <w:tcW w:w="2005" w:type="dxa"/>
          </w:tcPr>
          <w:p w:rsidR="0042523F" w:rsidRPr="004457A3" w:rsidRDefault="0042523F" w:rsidP="0036411E">
            <w:pPr>
              <w:jc w:val="center"/>
              <w:rPr>
                <w:szCs w:val="28"/>
                <w:lang w:eastAsia="en-US"/>
              </w:rPr>
            </w:pPr>
            <w:r w:rsidRPr="00675615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42523F" w:rsidRPr="00ED6F22" w:rsidRDefault="0042523F" w:rsidP="0036411E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42523F" w:rsidRPr="000244E8" w:rsidRDefault="0042523F" w:rsidP="0036411E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42523F" w:rsidRPr="00BE2687" w:rsidRDefault="0042523F" w:rsidP="00C20E27">
      <w:pPr>
        <w:contextualSpacing/>
        <w:jc w:val="center"/>
        <w:rPr>
          <w:b/>
          <w:szCs w:val="28"/>
          <w:lang w:eastAsia="en-US"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67B9C">
      <w:pPr>
        <w:pStyle w:val="ListParagraph"/>
        <w:spacing w:after="0" w:line="240" w:lineRule="auto"/>
        <w:ind w:left="5103"/>
        <w:jc w:val="right"/>
        <w:rPr>
          <w:sz w:val="24"/>
          <w:szCs w:val="24"/>
        </w:rPr>
      </w:pPr>
    </w:p>
    <w:p w:rsidR="0042523F" w:rsidRDefault="0042523F" w:rsidP="00567B9C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42523F" w:rsidRPr="000244E8" w:rsidRDefault="0042523F" w:rsidP="00567B9C">
      <w:pPr>
        <w:pStyle w:val="ListParagraph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hAnsi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42523F" w:rsidRPr="000244E8" w:rsidRDefault="0042523F" w:rsidP="00567B9C">
      <w:pPr>
        <w:ind w:left="5103"/>
        <w:contextualSpacing/>
        <w:jc w:val="right"/>
        <w:rPr>
          <w:lang w:eastAsia="en-US"/>
        </w:rPr>
      </w:pPr>
      <w:r>
        <w:rPr>
          <w:lang w:eastAsia="en-US"/>
        </w:rPr>
        <w:t>Калининский</w:t>
      </w:r>
      <w:r w:rsidRPr="000244E8">
        <w:rPr>
          <w:lang w:eastAsia="en-US"/>
        </w:rPr>
        <w:t xml:space="preserve"> сельсовет</w:t>
      </w:r>
    </w:p>
    <w:p w:rsidR="0042523F" w:rsidRPr="000244E8" w:rsidRDefault="0042523F" w:rsidP="00567B9C">
      <w:pPr>
        <w:ind w:left="5103"/>
        <w:contextualSpacing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42523F" w:rsidRPr="000244E8" w:rsidRDefault="0042523F" w:rsidP="00567B9C">
      <w:pPr>
        <w:ind w:left="5103"/>
        <w:contextualSpacing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42523F" w:rsidRDefault="0042523F" w:rsidP="00567B9C">
      <w:pPr>
        <w:ind w:left="5103"/>
        <w:contextualSpacing/>
        <w:jc w:val="right"/>
        <w:rPr>
          <w:szCs w:val="28"/>
          <w:lang w:eastAsia="en-US"/>
        </w:rPr>
      </w:pPr>
      <w:r>
        <w:rPr>
          <w:lang w:eastAsia="en-US"/>
        </w:rPr>
        <w:t>от 11.11.2022 г № 93</w:t>
      </w:r>
      <w:r w:rsidRPr="000244E8">
        <w:rPr>
          <w:lang w:eastAsia="en-US"/>
        </w:rPr>
        <w:t>-п</w:t>
      </w:r>
      <w:r>
        <w:rPr>
          <w:szCs w:val="28"/>
          <w:lang w:eastAsia="en-US"/>
        </w:rPr>
        <w:t xml:space="preserve">         </w:t>
      </w: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bCs/>
        </w:rPr>
      </w:pPr>
    </w:p>
    <w:p w:rsidR="0042523F" w:rsidRDefault="0042523F" w:rsidP="005F47EB">
      <w:pPr>
        <w:pStyle w:val="NoSpacing"/>
        <w:jc w:val="center"/>
        <w:rPr>
          <w:b/>
          <w:lang w:eastAsia="en-US"/>
        </w:rPr>
      </w:pPr>
      <w:r w:rsidRPr="00ED6F22">
        <w:rPr>
          <w:b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Pr="00567B9C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Калининский сельсовет Ташлинского </w:t>
      </w:r>
      <w:r w:rsidRPr="00BE2687">
        <w:rPr>
          <w:b/>
          <w:lang w:eastAsia="en-US"/>
        </w:rPr>
        <w:t>район</w:t>
      </w:r>
      <w:r>
        <w:rPr>
          <w:b/>
          <w:lang w:eastAsia="en-US"/>
        </w:rPr>
        <w:t>а Оренбургской области  на 2023</w:t>
      </w:r>
      <w:r w:rsidRPr="00BE2687">
        <w:rPr>
          <w:b/>
          <w:lang w:eastAsia="en-US"/>
        </w:rPr>
        <w:t xml:space="preserve"> год и на плановый период 202</w:t>
      </w:r>
      <w:r>
        <w:rPr>
          <w:b/>
          <w:lang w:eastAsia="en-US"/>
        </w:rPr>
        <w:t xml:space="preserve">4 и 2025 </w:t>
      </w:r>
      <w:r w:rsidRPr="00BE2687">
        <w:rPr>
          <w:b/>
          <w:lang w:eastAsia="en-US"/>
        </w:rPr>
        <w:t>годов</w:t>
      </w:r>
    </w:p>
    <w:p w:rsidR="0042523F" w:rsidRDefault="0042523F" w:rsidP="005F47EB">
      <w:pPr>
        <w:pStyle w:val="NoSpacing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2523F" w:rsidTr="00374A7B">
        <w:tc>
          <w:tcPr>
            <w:tcW w:w="4785" w:type="dxa"/>
          </w:tcPr>
          <w:p w:rsidR="0042523F" w:rsidRPr="00374A7B" w:rsidRDefault="0042523F" w:rsidP="008570EF">
            <w:pPr>
              <w:rPr>
                <w:b/>
              </w:rPr>
            </w:pPr>
            <w:r w:rsidRPr="00374A7B">
              <w:rPr>
                <w:b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42523F" w:rsidRPr="00374A7B" w:rsidRDefault="0042523F" w:rsidP="008570EF">
            <w:pPr>
              <w:rPr>
                <w:b/>
              </w:rPr>
            </w:pPr>
            <w:r w:rsidRPr="00374A7B">
              <w:rPr>
                <w:b/>
              </w:rPr>
              <w:t>Наименование кода бюджетной классификации источников финансирования дефицита бюджета</w:t>
            </w:r>
          </w:p>
          <w:p w:rsidR="0042523F" w:rsidRPr="00374A7B" w:rsidRDefault="0042523F" w:rsidP="008570EF">
            <w:pPr>
              <w:rPr>
                <w:b/>
              </w:rPr>
            </w:pPr>
          </w:p>
          <w:p w:rsidR="0042523F" w:rsidRPr="00374A7B" w:rsidRDefault="0042523F" w:rsidP="008570EF">
            <w:pPr>
              <w:rPr>
                <w:b/>
              </w:rPr>
            </w:pPr>
          </w:p>
        </w:tc>
      </w:tr>
      <w:tr w:rsidR="0042523F" w:rsidTr="00374A7B">
        <w:tc>
          <w:tcPr>
            <w:tcW w:w="4785" w:type="dxa"/>
          </w:tcPr>
          <w:p w:rsidR="0042523F" w:rsidRPr="00277ADD" w:rsidRDefault="0042523F" w:rsidP="00374A7B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 w:rsidRPr="00277ADD">
              <w:rPr>
                <w:bCs/>
                <w:kern w:val="32"/>
                <w:szCs w:val="28"/>
              </w:rPr>
              <w:t>018 01 05 02 01 10 0000 510</w:t>
            </w:r>
          </w:p>
        </w:tc>
        <w:tc>
          <w:tcPr>
            <w:tcW w:w="4786" w:type="dxa"/>
          </w:tcPr>
          <w:p w:rsidR="0042523F" w:rsidRPr="00374A7B" w:rsidRDefault="0042523F" w:rsidP="00374A7B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374A7B">
              <w:rPr>
                <w:bCs/>
                <w:kern w:val="32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2523F" w:rsidTr="00374A7B">
        <w:tc>
          <w:tcPr>
            <w:tcW w:w="4785" w:type="dxa"/>
          </w:tcPr>
          <w:p w:rsidR="0042523F" w:rsidRPr="00277ADD" w:rsidRDefault="0042523F" w:rsidP="00374A7B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 w:rsidRPr="00277ADD">
              <w:rPr>
                <w:bCs/>
                <w:kern w:val="32"/>
                <w:szCs w:val="28"/>
              </w:rPr>
              <w:t>018 01 05 02 01 10 0000 610</w:t>
            </w:r>
          </w:p>
        </w:tc>
        <w:tc>
          <w:tcPr>
            <w:tcW w:w="4786" w:type="dxa"/>
          </w:tcPr>
          <w:p w:rsidR="0042523F" w:rsidRPr="00374A7B" w:rsidRDefault="0042523F" w:rsidP="00374A7B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374A7B">
              <w:rPr>
                <w:bCs/>
                <w:kern w:val="32"/>
                <w:szCs w:val="28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42523F" w:rsidRDefault="0042523F" w:rsidP="005F47EB">
      <w:pPr>
        <w:pStyle w:val="NoSpacing"/>
        <w:jc w:val="center"/>
        <w:rPr>
          <w:b/>
          <w:bCs/>
        </w:rPr>
      </w:pPr>
    </w:p>
    <w:sectPr w:rsidR="0042523F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3F" w:rsidRDefault="0042523F" w:rsidP="00F70D69">
      <w:r>
        <w:separator/>
      </w:r>
    </w:p>
  </w:endnote>
  <w:endnote w:type="continuationSeparator" w:id="0">
    <w:p w:rsidR="0042523F" w:rsidRDefault="0042523F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3F" w:rsidRDefault="0042523F" w:rsidP="00F70D69">
      <w:r>
        <w:separator/>
      </w:r>
    </w:p>
  </w:footnote>
  <w:footnote w:type="continuationSeparator" w:id="0">
    <w:p w:rsidR="0042523F" w:rsidRDefault="0042523F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6D33"/>
    <w:rsid w:val="00374A7B"/>
    <w:rsid w:val="00377AC3"/>
    <w:rsid w:val="00387D98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2523F"/>
    <w:rsid w:val="00435EFF"/>
    <w:rsid w:val="004424E2"/>
    <w:rsid w:val="004457A3"/>
    <w:rsid w:val="004548BC"/>
    <w:rsid w:val="004632DE"/>
    <w:rsid w:val="00465F98"/>
    <w:rsid w:val="0047727F"/>
    <w:rsid w:val="00483F37"/>
    <w:rsid w:val="0048434C"/>
    <w:rsid w:val="00490727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624C"/>
    <w:rsid w:val="00547C67"/>
    <w:rsid w:val="00567B9C"/>
    <w:rsid w:val="005767FD"/>
    <w:rsid w:val="005779A9"/>
    <w:rsid w:val="00583D5D"/>
    <w:rsid w:val="005849BB"/>
    <w:rsid w:val="0059359B"/>
    <w:rsid w:val="005A0741"/>
    <w:rsid w:val="005A75A7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4299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72152"/>
    <w:rsid w:val="009A17CD"/>
    <w:rsid w:val="009A78A8"/>
    <w:rsid w:val="009C2272"/>
    <w:rsid w:val="009C591E"/>
    <w:rsid w:val="009D579B"/>
    <w:rsid w:val="009F371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934B8"/>
    <w:rsid w:val="00A96D5A"/>
    <w:rsid w:val="00AA39CF"/>
    <w:rsid w:val="00AB0AE8"/>
    <w:rsid w:val="00AB0DBB"/>
    <w:rsid w:val="00AB4015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0F60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1218</Words>
  <Characters>6944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5</cp:revision>
  <cp:lastPrinted>2021-11-15T16:07:00Z</cp:lastPrinted>
  <dcterms:created xsi:type="dcterms:W3CDTF">2021-11-13T06:37:00Z</dcterms:created>
  <dcterms:modified xsi:type="dcterms:W3CDTF">2022-11-13T10:53:00Z</dcterms:modified>
</cp:coreProperties>
</file>